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EC" w:rsidRPr="00B230D5" w:rsidRDefault="00C00EEC" w:rsidP="00B230D5">
      <w:pPr>
        <w:rPr>
          <w:rFonts w:ascii="方正小标宋简体" w:eastAsia="方正小标宋简体" w:hAnsi="宋体" w:cs="Times New Roman"/>
          <w:b/>
          <w:bCs/>
          <w:sz w:val="30"/>
          <w:szCs w:val="30"/>
        </w:rPr>
      </w:pPr>
      <w:r>
        <w:rPr>
          <w:rFonts w:ascii="方正小标宋简体" w:eastAsia="方正小标宋简体" w:hAnsi="宋体" w:cs="方正小标宋简体" w:hint="eastAsia"/>
          <w:b/>
          <w:bCs/>
          <w:sz w:val="30"/>
          <w:szCs w:val="30"/>
        </w:rPr>
        <w:t>附件</w:t>
      </w:r>
      <w:r>
        <w:rPr>
          <w:rFonts w:ascii="方正小标宋简体" w:eastAsia="方正小标宋简体" w:hAnsi="宋体" w:cs="方正小标宋简体"/>
          <w:b/>
          <w:bCs/>
          <w:sz w:val="30"/>
          <w:szCs w:val="30"/>
        </w:rPr>
        <w:t>2</w:t>
      </w:r>
    </w:p>
    <w:p w:rsidR="00C00EEC" w:rsidRDefault="00C00EEC" w:rsidP="00F04A3B">
      <w:pPr>
        <w:jc w:val="center"/>
        <w:rPr>
          <w:rFonts w:ascii="方正小标宋简体" w:eastAsia="方正小标宋简体" w:hAnsi="宋体" w:cs="Times New Roman"/>
          <w:b/>
          <w:bCs/>
          <w:sz w:val="30"/>
          <w:szCs w:val="30"/>
        </w:rPr>
      </w:pPr>
      <w:r>
        <w:rPr>
          <w:rFonts w:ascii="方正小标宋简体" w:eastAsia="方正小标宋简体" w:hAnsi="宋体" w:cs="方正小标宋简体" w:hint="eastAsia"/>
          <w:b/>
          <w:bCs/>
          <w:sz w:val="30"/>
          <w:szCs w:val="30"/>
        </w:rPr>
        <w:t>残疾人精准康复服务手册</w:t>
      </w:r>
    </w:p>
    <w:p w:rsidR="00C00EEC" w:rsidRDefault="00C00EEC" w:rsidP="00E13038">
      <w:pPr>
        <w:ind w:firstLineChars="200" w:firstLine="31680"/>
        <w:rPr>
          <w:rFonts w:eastAsia="楷体_GB2312" w:cs="Times New Roman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封面：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6"/>
      </w:tblGrid>
      <w:tr w:rsidR="00C00EEC">
        <w:trPr>
          <w:trHeight w:val="5538"/>
        </w:trPr>
        <w:tc>
          <w:tcPr>
            <w:tcW w:w="5556" w:type="dxa"/>
          </w:tcPr>
          <w:p w:rsidR="00C00EEC" w:rsidRDefault="00C00EEC" w:rsidP="003C093B">
            <w:pPr>
              <w:spacing w:line="580" w:lineRule="exact"/>
              <w:jc w:val="center"/>
              <w:rPr>
                <w:rFonts w:eastAsia="黑体" w:cs="Times New Roman"/>
                <w:sz w:val="36"/>
                <w:szCs w:val="36"/>
              </w:rPr>
            </w:pPr>
          </w:p>
          <w:p w:rsidR="00C00EEC" w:rsidRDefault="00C00EEC" w:rsidP="005F2F2E">
            <w:pPr>
              <w:spacing w:beforeLines="50" w:line="500" w:lineRule="exact"/>
              <w:jc w:val="center"/>
              <w:rPr>
                <w:rFonts w:ascii="黑体" w:eastAsia="黑体" w:cs="Times New Roman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残疾人精准康复</w:t>
            </w:r>
          </w:p>
          <w:p w:rsidR="00C00EEC" w:rsidRDefault="00C00EEC" w:rsidP="005F2F2E">
            <w:pPr>
              <w:spacing w:beforeLines="50" w:line="500" w:lineRule="exact"/>
              <w:jc w:val="center"/>
              <w:rPr>
                <w:rFonts w:ascii="华文新魏" w:eastAsia="华文新魏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alt="cdpflogo1" style="position:absolute;left:0;text-align:left;margin-left:1in;margin-top:22.9pt;width:81pt;height:81pt;z-index:-251658240;visibility:visible">
                  <v:imagedata r:id="rId6" o:title=""/>
                </v:shape>
              </w:pict>
            </w:r>
          </w:p>
          <w:p w:rsidR="00C00EEC" w:rsidRDefault="00C00EEC" w:rsidP="003C093B">
            <w:pPr>
              <w:spacing w:line="500" w:lineRule="exact"/>
              <w:jc w:val="center"/>
              <w:rPr>
                <w:rFonts w:ascii="华文新魏" w:eastAsia="华文新魏" w:cs="Times New Roman"/>
                <w:sz w:val="52"/>
                <w:szCs w:val="52"/>
              </w:rPr>
            </w:pPr>
            <w:r>
              <w:rPr>
                <w:rFonts w:ascii="华文新魏" w:eastAsia="华文新魏" w:cs="华文新魏" w:hint="eastAsia"/>
                <w:sz w:val="52"/>
                <w:szCs w:val="52"/>
              </w:rPr>
              <w:t>服</w:t>
            </w:r>
          </w:p>
          <w:p w:rsidR="00C00EEC" w:rsidRDefault="00C00EEC" w:rsidP="003C093B">
            <w:pPr>
              <w:spacing w:line="500" w:lineRule="exact"/>
              <w:jc w:val="center"/>
              <w:rPr>
                <w:rFonts w:ascii="华文新魏" w:eastAsia="华文新魏" w:cs="Times New Roman"/>
                <w:sz w:val="52"/>
                <w:szCs w:val="52"/>
              </w:rPr>
            </w:pPr>
            <w:r>
              <w:rPr>
                <w:rFonts w:ascii="华文新魏" w:eastAsia="华文新魏" w:cs="华文新魏" w:hint="eastAsia"/>
                <w:sz w:val="52"/>
                <w:szCs w:val="52"/>
              </w:rPr>
              <w:t>务</w:t>
            </w:r>
          </w:p>
          <w:p w:rsidR="00C00EEC" w:rsidRDefault="00C00EEC" w:rsidP="003C093B">
            <w:pPr>
              <w:spacing w:line="500" w:lineRule="exact"/>
              <w:jc w:val="center"/>
              <w:rPr>
                <w:rFonts w:ascii="华文新魏" w:eastAsia="华文新魏" w:cs="Times New Roman"/>
                <w:sz w:val="52"/>
                <w:szCs w:val="52"/>
              </w:rPr>
            </w:pPr>
            <w:r>
              <w:rPr>
                <w:rFonts w:ascii="华文新魏" w:eastAsia="华文新魏" w:cs="华文新魏" w:hint="eastAsia"/>
                <w:sz w:val="52"/>
                <w:szCs w:val="52"/>
              </w:rPr>
              <w:t>手</w:t>
            </w:r>
          </w:p>
          <w:p w:rsidR="00C00EEC" w:rsidRDefault="00C00EEC" w:rsidP="003C093B">
            <w:pPr>
              <w:spacing w:line="500" w:lineRule="exact"/>
              <w:jc w:val="center"/>
              <w:rPr>
                <w:rFonts w:ascii="华文新魏" w:eastAsia="华文新魏" w:cs="Times New Roman"/>
                <w:sz w:val="52"/>
                <w:szCs w:val="52"/>
              </w:rPr>
            </w:pPr>
            <w:r>
              <w:rPr>
                <w:rFonts w:ascii="华文新魏" w:eastAsia="华文新魏" w:cs="华文新魏" w:hint="eastAsia"/>
                <w:sz w:val="52"/>
                <w:szCs w:val="52"/>
              </w:rPr>
              <w:t>册</w:t>
            </w:r>
          </w:p>
          <w:p w:rsidR="00C00EEC" w:rsidRDefault="00C00EEC" w:rsidP="003C093B">
            <w:pPr>
              <w:jc w:val="center"/>
              <w:rPr>
                <w:rFonts w:eastAsia="黑体" w:cs="Times New Roman"/>
                <w:sz w:val="36"/>
                <w:szCs w:val="36"/>
              </w:rPr>
            </w:pPr>
          </w:p>
          <w:p w:rsidR="00C00EEC" w:rsidRDefault="00C00EEC" w:rsidP="003C093B">
            <w:pPr>
              <w:rPr>
                <w:rFonts w:eastAsia="黑体" w:cs="Times New Roman"/>
                <w:sz w:val="28"/>
                <w:szCs w:val="28"/>
              </w:rPr>
            </w:pPr>
          </w:p>
        </w:tc>
      </w:tr>
    </w:tbl>
    <w:p w:rsidR="00C00EEC" w:rsidRDefault="00C00EEC" w:rsidP="00C00EEC">
      <w:pPr>
        <w:ind w:left="31680" w:hangingChars="150" w:firstLine="31680"/>
        <w:rPr>
          <w:rFonts w:eastAsia="黑体" w:cs="Times New Roman"/>
          <w:sz w:val="11"/>
          <w:szCs w:val="11"/>
        </w:rPr>
      </w:pPr>
      <w:r>
        <w:rPr>
          <w:rFonts w:eastAsia="黑体" w:cs="Times New Roman"/>
          <w:sz w:val="36"/>
          <w:szCs w:val="36"/>
        </w:rPr>
        <w:br w:type="textWrapping" w:clear="all"/>
      </w:r>
    </w:p>
    <w:p w:rsidR="00C00EEC" w:rsidRDefault="00C00EEC" w:rsidP="00E13038">
      <w:pPr>
        <w:ind w:leftChars="100" w:left="31680" w:firstLineChars="100" w:firstLine="31680"/>
        <w:rPr>
          <w:rFonts w:eastAsia="黑体" w:cs="Times New Roman"/>
          <w:sz w:val="36"/>
          <w:szCs w:val="36"/>
        </w:rPr>
      </w:pPr>
      <w:r>
        <w:rPr>
          <w:rFonts w:eastAsia="楷体_GB2312" w:cs="楷体_GB2312" w:hint="eastAsia"/>
          <w:b/>
          <w:bCs/>
          <w:sz w:val="28"/>
          <w:szCs w:val="28"/>
        </w:rPr>
        <w:t>封二：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</w:tblGrid>
      <w:tr w:rsidR="00C00EEC">
        <w:trPr>
          <w:trHeight w:val="2216"/>
        </w:trPr>
        <w:tc>
          <w:tcPr>
            <w:tcW w:w="1701" w:type="dxa"/>
          </w:tcPr>
          <w:p w:rsidR="00C00EEC" w:rsidRPr="00651D59" w:rsidRDefault="00C00EEC" w:rsidP="00651D59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:rsidR="00C00EEC" w:rsidRPr="00651D59" w:rsidRDefault="00C00EEC" w:rsidP="00651D59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:rsidR="00C00EEC" w:rsidRPr="00651D59" w:rsidRDefault="00C00EEC" w:rsidP="00651D59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:rsidR="00C00EEC" w:rsidRPr="00651D59" w:rsidRDefault="00C00EEC" w:rsidP="00651D59">
            <w:pPr>
              <w:jc w:val="center"/>
              <w:rPr>
                <w:rFonts w:eastAsia="黑体" w:cs="Times New Roman"/>
                <w:kern w:val="0"/>
                <w:sz w:val="30"/>
                <w:szCs w:val="30"/>
              </w:rPr>
            </w:pPr>
            <w:r w:rsidRPr="00651D59">
              <w:rPr>
                <w:rFonts w:cs="宋体" w:hint="eastAsia"/>
                <w:kern w:val="0"/>
                <w:sz w:val="20"/>
                <w:szCs w:val="20"/>
              </w:rPr>
              <w:t>小二寸彩照</w:t>
            </w:r>
          </w:p>
        </w:tc>
      </w:tr>
    </w:tbl>
    <w:p w:rsidR="00C00EEC" w:rsidRDefault="00C00EEC" w:rsidP="00F04A3B">
      <w:pPr>
        <w:jc w:val="center"/>
        <w:rPr>
          <w:rFonts w:eastAsia="黑体" w:cs="Times New Roman"/>
        </w:rPr>
      </w:pPr>
    </w:p>
    <w:p w:rsidR="00C00EEC" w:rsidRDefault="00C00EEC" w:rsidP="005F2F2E">
      <w:pPr>
        <w:spacing w:beforeLines="50" w:line="500" w:lineRule="exact"/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服务手册使用说明</w:t>
      </w:r>
    </w:p>
    <w:p w:rsidR="00C00EEC" w:rsidRDefault="00C00EEC" w:rsidP="00E13038">
      <w:pPr>
        <w:spacing w:line="360" w:lineRule="exac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</w:t>
      </w:r>
      <w:r>
        <w:rPr>
          <w:rFonts w:ascii="仿宋_GB2312" w:eastAsia="仿宋_GB2312" w:cs="仿宋_GB2312" w:hint="eastAsia"/>
          <w:sz w:val="24"/>
          <w:szCs w:val="24"/>
        </w:rPr>
        <w:t>．本手册由</w:t>
      </w:r>
      <w:r>
        <w:rPr>
          <w:rFonts w:ascii="仿宋_GB2312" w:eastAsia="仿宋_GB2312" w:cs="仿宋_GB2312"/>
          <w:sz w:val="24"/>
          <w:szCs w:val="24"/>
        </w:rPr>
        <w:t>****</w:t>
      </w:r>
      <w:r>
        <w:rPr>
          <w:rFonts w:ascii="仿宋_GB2312" w:eastAsia="仿宋_GB2312" w:cs="仿宋_GB2312" w:hint="eastAsia"/>
          <w:sz w:val="24"/>
          <w:szCs w:val="24"/>
        </w:rPr>
        <w:t>残疾人联合会统一印制，由社区康复协调员发放给残疾人。</w:t>
      </w:r>
    </w:p>
    <w:p w:rsidR="00C00EEC" w:rsidRDefault="00C00EEC" w:rsidP="00E13038">
      <w:pPr>
        <w:spacing w:line="360" w:lineRule="exac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２．本手册包括残疾人基本信息、康复需求评估与转介记录和康复服务情况记录。</w:t>
      </w:r>
    </w:p>
    <w:p w:rsidR="00C00EEC" w:rsidRDefault="00C00EEC" w:rsidP="00E13038">
      <w:pPr>
        <w:spacing w:line="360" w:lineRule="exac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．本手册由残疾人或其亲友妥善保管，作为接受精准康复服务凭证。</w:t>
      </w:r>
    </w:p>
    <w:p w:rsidR="00C00EEC" w:rsidRDefault="00C00EEC" w:rsidP="00E13038">
      <w:pPr>
        <w:spacing w:line="360" w:lineRule="exac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</w:t>
      </w:r>
      <w:r>
        <w:rPr>
          <w:rFonts w:ascii="仿宋_GB2312" w:eastAsia="仿宋_GB2312" w:cs="仿宋_GB2312" w:hint="eastAsia"/>
          <w:sz w:val="24"/>
          <w:szCs w:val="24"/>
        </w:rPr>
        <w:t>．本手册不得转借他人，遗失请及时补办。</w:t>
      </w:r>
    </w:p>
    <w:p w:rsidR="00C00EEC" w:rsidRDefault="00C00EEC" w:rsidP="00E13038">
      <w:pPr>
        <w:pStyle w:val="PlainText"/>
        <w:ind w:leftChars="658" w:left="31680"/>
        <w:rPr>
          <w:rFonts w:cs="Times New Roman"/>
        </w:rPr>
      </w:pPr>
    </w:p>
    <w:p w:rsidR="00C00EEC" w:rsidRDefault="00C00EEC" w:rsidP="00E13038">
      <w:pPr>
        <w:pStyle w:val="PlainText"/>
        <w:ind w:leftChars="658" w:left="31680" w:hangingChars="2850" w:firstLine="31680"/>
        <w:rPr>
          <w:rFonts w:hAnsi="宋体" w:cs="Times New Roman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　　　　　　</w:t>
      </w:r>
      <w:r>
        <w:rPr>
          <w:rFonts w:hAnsi="宋体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Ansi="宋体" w:hint="eastAsia"/>
          <w:sz w:val="24"/>
          <w:szCs w:val="24"/>
        </w:rPr>
        <w:t>残疾人联合会（盖章）</w:t>
      </w:r>
    </w:p>
    <w:p w:rsidR="00C00EEC" w:rsidRDefault="00C00EEC" w:rsidP="00E13038">
      <w:pPr>
        <w:ind w:firstLineChars="200" w:firstLine="31680"/>
        <w:jc w:val="left"/>
        <w:rPr>
          <w:rFonts w:eastAsia="楷体_GB2312" w:cs="Times New Roman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第一页：</w:t>
      </w:r>
    </w:p>
    <w:p w:rsidR="00C00EEC" w:rsidRDefault="00C00EEC" w:rsidP="005F2F2E">
      <w:pPr>
        <w:spacing w:beforeLines="50" w:line="500" w:lineRule="exact"/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残疾人基本信息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1109"/>
        <w:gridCol w:w="734"/>
        <w:gridCol w:w="1626"/>
        <w:gridCol w:w="1620"/>
        <w:gridCol w:w="1302"/>
      </w:tblGrid>
      <w:tr w:rsidR="00C00EEC">
        <w:trPr>
          <w:cantSplit/>
          <w:trHeight w:val="587"/>
          <w:jc w:val="center"/>
        </w:trPr>
        <w:tc>
          <w:tcPr>
            <w:tcW w:w="1574" w:type="dxa"/>
            <w:vAlign w:val="center"/>
          </w:tcPr>
          <w:p w:rsidR="00C00EEC" w:rsidRDefault="00C00EEC" w:rsidP="00C00EEC">
            <w:pPr>
              <w:ind w:leftChars="-50" w:left="31680" w:rightChars="-50" w:right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C00EEC" w:rsidRDefault="00C00EEC" w:rsidP="00C00EEC">
            <w:pPr>
              <w:ind w:leftChars="-50" w:left="31680" w:rightChars="-50" w:right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C00EEC" w:rsidRDefault="00C00EEC" w:rsidP="003C09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922" w:type="dxa"/>
            <w:gridSpan w:val="2"/>
            <w:vAlign w:val="center"/>
          </w:tcPr>
          <w:p w:rsidR="00C00EEC" w:rsidRDefault="00C00EEC" w:rsidP="003C093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00EEC">
        <w:trPr>
          <w:cantSplit/>
          <w:trHeight w:val="528"/>
          <w:jc w:val="center"/>
        </w:trPr>
        <w:tc>
          <w:tcPr>
            <w:tcW w:w="1574" w:type="dxa"/>
            <w:vAlign w:val="center"/>
          </w:tcPr>
          <w:p w:rsidR="00C00EEC" w:rsidRDefault="00C00EEC" w:rsidP="00C00EEC">
            <w:pPr>
              <w:ind w:leftChars="-50" w:left="31680" w:rightChars="-50" w:right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:rsidR="00C00EEC" w:rsidRDefault="00C00EEC" w:rsidP="003C09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C00EEC" w:rsidRDefault="00C00EEC" w:rsidP="00C00EEC">
            <w:pPr>
              <w:ind w:leftChars="-50" w:left="31680" w:rightChars="-50" w:right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922" w:type="dxa"/>
            <w:gridSpan w:val="2"/>
            <w:vAlign w:val="center"/>
          </w:tcPr>
          <w:p w:rsidR="00C00EEC" w:rsidRDefault="00C00EEC" w:rsidP="003C09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00EEC">
        <w:trPr>
          <w:cantSplit/>
          <w:trHeight w:val="1028"/>
          <w:jc w:val="center"/>
        </w:trPr>
        <w:tc>
          <w:tcPr>
            <w:tcW w:w="1574" w:type="dxa"/>
            <w:vAlign w:val="center"/>
          </w:tcPr>
          <w:p w:rsidR="00C00EEC" w:rsidRDefault="00C00EEC" w:rsidP="00C00EEC">
            <w:pPr>
              <w:ind w:leftChars="-50" w:left="31680" w:rightChars="-50" w:right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6391" w:type="dxa"/>
            <w:gridSpan w:val="5"/>
            <w:vAlign w:val="center"/>
          </w:tcPr>
          <w:p w:rsidR="00C00EEC" w:rsidRDefault="00C00EEC" w:rsidP="005F2F2E">
            <w:pPr>
              <w:spacing w:beforeLines="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　省（区、市）　　　市（地、州、盟）</w:t>
            </w:r>
          </w:p>
          <w:p w:rsidR="00C00EEC" w:rsidRDefault="00C00EEC" w:rsidP="005F2F2E">
            <w:pPr>
              <w:spacing w:beforeLines="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　　县（市、区）　　　　　　　　　　　</w:t>
            </w:r>
          </w:p>
        </w:tc>
      </w:tr>
      <w:tr w:rsidR="00C00EEC">
        <w:trPr>
          <w:cantSplit/>
          <w:trHeight w:val="528"/>
          <w:jc w:val="center"/>
        </w:trPr>
        <w:tc>
          <w:tcPr>
            <w:tcW w:w="1574" w:type="dxa"/>
            <w:vAlign w:val="center"/>
          </w:tcPr>
          <w:p w:rsidR="00C00EEC" w:rsidRDefault="00C00EEC" w:rsidP="00C00EEC">
            <w:pPr>
              <w:ind w:leftChars="-50" w:left="31680" w:rightChars="-50" w:right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监护人姓名</w:t>
            </w:r>
          </w:p>
        </w:tc>
        <w:tc>
          <w:tcPr>
            <w:tcW w:w="1109" w:type="dxa"/>
            <w:vAlign w:val="center"/>
          </w:tcPr>
          <w:p w:rsidR="00C00EEC" w:rsidRDefault="00C00EEC" w:rsidP="00C00EEC">
            <w:pPr>
              <w:ind w:rightChars="-50" w:right="316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C00EEC" w:rsidRDefault="00C00EEC" w:rsidP="00C00EEC">
            <w:pPr>
              <w:ind w:rightChars="-50" w:right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626" w:type="dxa"/>
            <w:vAlign w:val="center"/>
          </w:tcPr>
          <w:p w:rsidR="00C00EEC" w:rsidRDefault="00C00EEC" w:rsidP="00C00EEC">
            <w:pPr>
              <w:ind w:leftChars="-50" w:left="31680" w:rightChars="-50" w:right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0EEC" w:rsidRDefault="00C00EEC" w:rsidP="003C09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与残疾人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302" w:type="dxa"/>
            <w:vAlign w:val="center"/>
          </w:tcPr>
          <w:p w:rsidR="00C00EEC" w:rsidRDefault="00C00EEC" w:rsidP="003C09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00EEC">
        <w:trPr>
          <w:cantSplit/>
          <w:trHeight w:val="738"/>
          <w:jc w:val="center"/>
        </w:trPr>
        <w:tc>
          <w:tcPr>
            <w:tcW w:w="1574" w:type="dxa"/>
            <w:vAlign w:val="center"/>
          </w:tcPr>
          <w:p w:rsidR="00C00EEC" w:rsidRDefault="00C00EEC" w:rsidP="00C00EEC">
            <w:pPr>
              <w:ind w:leftChars="-50" w:left="31680" w:rightChars="-50" w:right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残疾类别</w:t>
            </w:r>
          </w:p>
        </w:tc>
        <w:tc>
          <w:tcPr>
            <w:tcW w:w="6391" w:type="dxa"/>
            <w:gridSpan w:val="5"/>
            <w:vAlign w:val="center"/>
          </w:tcPr>
          <w:p w:rsidR="00C00EEC" w:rsidRDefault="00C00EEC" w:rsidP="00C00EEC">
            <w:pPr>
              <w:ind w:leftChars="-50" w:left="31680" w:rightChars="-50" w:right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视力□　听力□　言语□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肢体□　智力□　精神□</w:t>
            </w:r>
          </w:p>
          <w:p w:rsidR="00C00EEC" w:rsidRDefault="00C00EEC" w:rsidP="00C00EEC">
            <w:pPr>
              <w:ind w:leftChars="-50" w:left="31680" w:rightChars="-50" w:right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（多重残疾可多选）</w:t>
            </w:r>
          </w:p>
        </w:tc>
      </w:tr>
      <w:tr w:rsidR="00C00EEC">
        <w:trPr>
          <w:cantSplit/>
          <w:trHeight w:val="565"/>
          <w:jc w:val="center"/>
        </w:trPr>
        <w:tc>
          <w:tcPr>
            <w:tcW w:w="1574" w:type="dxa"/>
            <w:vAlign w:val="center"/>
          </w:tcPr>
          <w:p w:rsidR="00C00EEC" w:rsidRDefault="00C00EEC" w:rsidP="00C00EEC">
            <w:pPr>
              <w:ind w:leftChars="-50" w:left="31680" w:rightChars="-50" w:right="316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残疾等级</w:t>
            </w:r>
          </w:p>
        </w:tc>
        <w:tc>
          <w:tcPr>
            <w:tcW w:w="6391" w:type="dxa"/>
            <w:gridSpan w:val="5"/>
            <w:vAlign w:val="center"/>
          </w:tcPr>
          <w:p w:rsidR="00C00EEC" w:rsidRDefault="00C00EEC" w:rsidP="00C00EEC">
            <w:pPr>
              <w:ind w:leftChars="-50" w:left="31680" w:rightChars="-50" w:right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一级□　二级□　三级□　四级□　未定级□</w:t>
            </w:r>
          </w:p>
        </w:tc>
      </w:tr>
      <w:tr w:rsidR="00C00EEC">
        <w:trPr>
          <w:cantSplit/>
          <w:trHeight w:val="545"/>
          <w:jc w:val="center"/>
        </w:trPr>
        <w:tc>
          <w:tcPr>
            <w:tcW w:w="1574" w:type="dxa"/>
            <w:vAlign w:val="center"/>
          </w:tcPr>
          <w:p w:rsidR="00C00EEC" w:rsidRDefault="00C00EEC" w:rsidP="003C09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6391" w:type="dxa"/>
            <w:gridSpan w:val="5"/>
            <w:vAlign w:val="center"/>
          </w:tcPr>
          <w:p w:rsidR="00C00EEC" w:rsidRDefault="00C00EEC" w:rsidP="003C09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00EEC">
        <w:trPr>
          <w:cantSplit/>
          <w:trHeight w:val="695"/>
          <w:jc w:val="center"/>
        </w:trPr>
        <w:tc>
          <w:tcPr>
            <w:tcW w:w="1574" w:type="dxa"/>
            <w:vAlign w:val="center"/>
          </w:tcPr>
          <w:p w:rsidR="00C00EEC" w:rsidRDefault="00C00EEC" w:rsidP="003C093B"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残疾人证号</w:t>
            </w:r>
          </w:p>
          <w:p w:rsidR="00C00EEC" w:rsidRDefault="00C00EEC" w:rsidP="003C093B">
            <w:pPr>
              <w:spacing w:line="28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（持证必填）</w:t>
            </w:r>
          </w:p>
        </w:tc>
        <w:tc>
          <w:tcPr>
            <w:tcW w:w="6391" w:type="dxa"/>
            <w:gridSpan w:val="5"/>
            <w:vAlign w:val="center"/>
          </w:tcPr>
          <w:p w:rsidR="00C00EEC" w:rsidRDefault="00C00EEC" w:rsidP="003C093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C00EEC" w:rsidRDefault="00C00EEC" w:rsidP="00F04A3B">
      <w:pPr>
        <w:rPr>
          <w:rFonts w:ascii="仿宋_GB2312" w:eastAsia="仿宋_GB2312" w:cs="Times New Roman"/>
        </w:rPr>
      </w:pPr>
      <w:r>
        <w:rPr>
          <w:rFonts w:eastAsia="楷体_GB2312"/>
          <w:b/>
          <w:bCs/>
          <w:sz w:val="18"/>
          <w:szCs w:val="18"/>
        </w:rPr>
        <w:t xml:space="preserve">         </w:t>
      </w:r>
      <w:r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本页由社区康复协调员填写；</w:t>
      </w:r>
    </w:p>
    <w:p w:rsidR="00C00EEC" w:rsidRDefault="00C00EEC" w:rsidP="00F04A3B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 xml:space="preserve">            2.</w:t>
      </w:r>
      <w:r>
        <w:rPr>
          <w:rFonts w:ascii="仿宋_GB2312" w:eastAsia="仿宋_GB2312" w:cs="仿宋_GB2312" w:hint="eastAsia"/>
        </w:rPr>
        <w:t>非持证残疾儿童可不填写残疾人证号。</w:t>
      </w:r>
    </w:p>
    <w:p w:rsidR="00C00EEC" w:rsidRDefault="00C00EEC" w:rsidP="00F04A3B">
      <w:pPr>
        <w:rPr>
          <w:rFonts w:eastAsia="楷体_GB2312" w:cs="Times New Roman"/>
          <w:b/>
          <w:bCs/>
          <w:sz w:val="18"/>
          <w:szCs w:val="18"/>
        </w:rPr>
      </w:pPr>
    </w:p>
    <w:p w:rsidR="00C00EEC" w:rsidRDefault="00C00EEC" w:rsidP="00E13038">
      <w:pPr>
        <w:spacing w:line="400" w:lineRule="exact"/>
        <w:ind w:firstLineChars="196" w:firstLine="31680"/>
        <w:rPr>
          <w:rFonts w:eastAsia="楷体_GB2312" w:cs="Times New Roman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第二页至第六页：</w:t>
      </w:r>
    </w:p>
    <w:p w:rsidR="00C00EEC" w:rsidRDefault="00C00EEC" w:rsidP="005F2F2E">
      <w:pPr>
        <w:spacing w:beforeLines="50" w:line="500" w:lineRule="exact"/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康复需求评估与转介记录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6"/>
      </w:tblGrid>
      <w:tr w:rsidR="00C00EEC" w:rsidTr="004C1953">
        <w:trPr>
          <w:trHeight w:val="237"/>
          <w:jc w:val="center"/>
        </w:trPr>
        <w:tc>
          <w:tcPr>
            <w:tcW w:w="8016" w:type="dxa"/>
            <w:vAlign w:val="center"/>
          </w:tcPr>
          <w:p w:rsidR="00C00EEC" w:rsidRPr="00651D59" w:rsidRDefault="00C00EEC" w:rsidP="00C00EEC">
            <w:pPr>
              <w:spacing w:beforeLines="50"/>
              <w:ind w:rightChars="-50" w:right="316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康复需求：</w:t>
            </w:r>
          </w:p>
          <w:p w:rsidR="00C00EEC" w:rsidRPr="00651D59" w:rsidRDefault="00C00EEC" w:rsidP="00C00EEC">
            <w:pPr>
              <w:ind w:rightChars="-50" w:right="31680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C00EEC" w:rsidRPr="00651D59" w:rsidRDefault="00C00EEC" w:rsidP="00C00EEC">
            <w:pPr>
              <w:ind w:rightChars="-50" w:right="316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转介意见：</w:t>
            </w:r>
          </w:p>
          <w:p w:rsidR="00C00EEC" w:rsidRPr="00651D59" w:rsidRDefault="00C00EEC" w:rsidP="00C00EEC">
            <w:pPr>
              <w:ind w:rightChars="-50" w:right="316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</w:p>
          <w:p w:rsidR="00C00EEC" w:rsidRPr="00651D59" w:rsidRDefault="00C00EEC" w:rsidP="00C00EEC">
            <w:pPr>
              <w:ind w:rightChars="-50" w:right="3168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评估人：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</w:t>
            </w: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评估时间：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C00EEC" w:rsidTr="004C1953">
        <w:trPr>
          <w:trHeight w:val="1095"/>
          <w:jc w:val="center"/>
        </w:trPr>
        <w:tc>
          <w:tcPr>
            <w:tcW w:w="8016" w:type="dxa"/>
            <w:vAlign w:val="center"/>
          </w:tcPr>
          <w:p w:rsidR="00C00EEC" w:rsidRPr="00651D59" w:rsidRDefault="00C00EEC" w:rsidP="005F2F2E">
            <w:pPr>
              <w:spacing w:beforeLines="5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康复需求：</w:t>
            </w:r>
          </w:p>
          <w:p w:rsidR="00C00EEC" w:rsidRPr="00651D59" w:rsidRDefault="00C00EEC" w:rsidP="00C00EEC">
            <w:pPr>
              <w:ind w:rightChars="-50" w:right="3168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C00EEC" w:rsidRPr="00651D59" w:rsidRDefault="00C00EEC" w:rsidP="00C00EEC">
            <w:pPr>
              <w:ind w:rightChars="-50" w:right="316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转介意见：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 w:rsidR="00C00EEC" w:rsidRPr="00651D59" w:rsidRDefault="00C00EEC" w:rsidP="00C00EEC">
            <w:pPr>
              <w:ind w:rightChars="-50" w:right="316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</w:p>
          <w:p w:rsidR="00C00EEC" w:rsidRPr="00651D59" w:rsidRDefault="00C00EEC" w:rsidP="00C00EEC">
            <w:pPr>
              <w:spacing w:line="240" w:lineRule="exact"/>
              <w:ind w:rightChars="-50" w:right="31680"/>
              <w:jc w:val="left"/>
              <w:rPr>
                <w:rFonts w:ascii="楷体" w:eastAsia="楷体" w:hAnsi="楷体" w:cs="Times New Roman"/>
                <w:b/>
                <w:bCs/>
                <w:spacing w:val="-20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评估人：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</w:t>
            </w: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评估时间：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</w:t>
            </w:r>
          </w:p>
        </w:tc>
      </w:tr>
    </w:tbl>
    <w:p w:rsidR="00C00EEC" w:rsidRDefault="00C00EEC" w:rsidP="00831EFA">
      <w:pPr>
        <w:spacing w:line="360" w:lineRule="exact"/>
        <w:rPr>
          <w:rFonts w:eastAsia="楷体_GB2312" w:cs="Times New Roman"/>
        </w:rPr>
      </w:pPr>
      <w:r>
        <w:rPr>
          <w:rFonts w:eastAsia="楷体_GB2312"/>
          <w:b/>
          <w:bCs/>
          <w:sz w:val="28"/>
          <w:szCs w:val="28"/>
        </w:rPr>
        <w:t xml:space="preserve">       </w:t>
      </w:r>
      <w:r>
        <w:rPr>
          <w:rFonts w:eastAsia="楷体_GB2312" w:cs="楷体_GB2312" w:hint="eastAsia"/>
        </w:rPr>
        <w:t>注：</w:t>
      </w:r>
      <w:r>
        <w:rPr>
          <w:rFonts w:eastAsia="楷体_GB2312"/>
        </w:rPr>
        <w:t xml:space="preserve"> 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“康复需求”参照附表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《康复服务目录》中的服务项目填写；</w:t>
      </w:r>
    </w:p>
    <w:p w:rsidR="00C00EEC" w:rsidRDefault="00C00EEC" w:rsidP="00831EFA">
      <w:pPr>
        <w:spacing w:line="360" w:lineRule="exact"/>
        <w:ind w:left="31680" w:hangingChars="850" w:firstLine="3168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 xml:space="preserve">              2.</w:t>
      </w:r>
      <w:r>
        <w:rPr>
          <w:rFonts w:ascii="仿宋_GB2312" w:eastAsia="仿宋_GB2312" w:cs="仿宋_GB2312" w:hint="eastAsia"/>
        </w:rPr>
        <w:t>“转介意见”依据本市、区（县）《残疾人精准康复定点评估机构和康复机构目录》填写；</w:t>
      </w:r>
    </w:p>
    <w:p w:rsidR="00C00EEC" w:rsidRDefault="00C00EEC" w:rsidP="00831EFA">
      <w:pPr>
        <w:spacing w:line="360" w:lineRule="exact"/>
        <w:rPr>
          <w:rFonts w:ascii="仿宋_GB2312" w:eastAsia="仿宋_GB2312" w:cs="Times New Roman"/>
        </w:rPr>
      </w:pPr>
      <w:r>
        <w:rPr>
          <w:rFonts w:eastAsia="楷体_GB2312"/>
        </w:rPr>
        <w:t xml:space="preserve">             </w:t>
      </w:r>
      <w:r>
        <w:rPr>
          <w:rFonts w:ascii="仿宋_GB2312" w:eastAsia="仿宋_GB2312" w:cs="仿宋_GB2312"/>
        </w:rPr>
        <w:t xml:space="preserve"> 3.</w:t>
      </w:r>
      <w:r>
        <w:rPr>
          <w:rFonts w:ascii="仿宋_GB2312" w:eastAsia="仿宋_GB2312" w:cs="仿宋_GB2312" w:hint="eastAsia"/>
        </w:rPr>
        <w:t>本页由评估机构填写。</w:t>
      </w:r>
    </w:p>
    <w:p w:rsidR="00C00EEC" w:rsidRDefault="00C00EEC" w:rsidP="00E13038">
      <w:pPr>
        <w:spacing w:line="640" w:lineRule="exact"/>
        <w:ind w:firstLineChars="200" w:firstLine="31680"/>
        <w:rPr>
          <w:rFonts w:eastAsia="楷体_GB2312" w:cs="Times New Roman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第七页至第十六页：</w:t>
      </w:r>
    </w:p>
    <w:p w:rsidR="00C00EEC" w:rsidRDefault="00C00EEC" w:rsidP="005F2F2E">
      <w:pPr>
        <w:spacing w:beforeLines="50" w:line="500" w:lineRule="exact"/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康复服务情况记录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9"/>
      </w:tblGrid>
      <w:tr w:rsidR="00C00EEC" w:rsidTr="004C1953">
        <w:trPr>
          <w:trHeight w:val="474"/>
          <w:jc w:val="center"/>
        </w:trPr>
        <w:tc>
          <w:tcPr>
            <w:tcW w:w="8159" w:type="dxa"/>
            <w:vAlign w:val="center"/>
          </w:tcPr>
          <w:p w:rsidR="00C00EEC" w:rsidRPr="00651D59" w:rsidRDefault="00C00EEC" w:rsidP="005F2F2E">
            <w:pPr>
              <w:spacing w:beforeLines="50" w:afterLines="50" w:line="52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服务项目：</w:t>
            </w:r>
          </w:p>
          <w:p w:rsidR="00C00EEC" w:rsidRPr="00651D59" w:rsidRDefault="00C00EEC" w:rsidP="005F2F2E">
            <w:pPr>
              <w:spacing w:beforeLines="50" w:afterLines="50" w:line="52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C00EEC" w:rsidRPr="00651D59" w:rsidRDefault="00C00EEC" w:rsidP="005F2F2E">
            <w:pPr>
              <w:spacing w:beforeLines="50" w:afterLines="50" w:line="52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按服务内容和标准提供服务：是□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否□</w:t>
            </w:r>
          </w:p>
          <w:p w:rsidR="00C00EEC" w:rsidRPr="00651D59" w:rsidRDefault="00C00EEC" w:rsidP="005F2F2E">
            <w:pPr>
              <w:spacing w:beforeLines="50" w:afterLines="50" w:line="520" w:lineRule="exact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服务机构名称：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服务人员签字：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          </w:t>
            </w:r>
          </w:p>
          <w:p w:rsidR="00C00EEC" w:rsidRPr="00651D59" w:rsidRDefault="00C00EEC" w:rsidP="005F2F2E">
            <w:pPr>
              <w:spacing w:beforeLines="50" w:afterLines="50" w:line="520" w:lineRule="exact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残疾人或监护人签字：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</w:t>
            </w: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日期：</w:t>
            </w:r>
          </w:p>
        </w:tc>
      </w:tr>
      <w:tr w:rsidR="00C00EEC" w:rsidTr="004C1953">
        <w:trPr>
          <w:trHeight w:val="1420"/>
          <w:jc w:val="center"/>
        </w:trPr>
        <w:tc>
          <w:tcPr>
            <w:tcW w:w="8159" w:type="dxa"/>
            <w:vAlign w:val="center"/>
          </w:tcPr>
          <w:p w:rsidR="00C00EEC" w:rsidRPr="00651D59" w:rsidRDefault="00C00EEC" w:rsidP="00C00EEC">
            <w:pPr>
              <w:spacing w:before="50" w:after="50" w:line="520" w:lineRule="exact"/>
              <w:ind w:rightChars="-50" w:right="316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服务项目：</w:t>
            </w:r>
          </w:p>
          <w:p w:rsidR="00C00EEC" w:rsidRPr="00651D59" w:rsidRDefault="00C00EEC" w:rsidP="00651D59">
            <w:pPr>
              <w:spacing w:before="50" w:after="50" w:line="520" w:lineRule="exac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C00EEC" w:rsidRPr="00651D59" w:rsidRDefault="00C00EEC" w:rsidP="00C00EEC">
            <w:pPr>
              <w:spacing w:before="50" w:afterLines="50" w:line="520" w:lineRule="exact"/>
              <w:ind w:rightChars="-50" w:right="316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按服务内容和标准提供服务：是□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否□</w:t>
            </w:r>
          </w:p>
          <w:p w:rsidR="00C00EEC" w:rsidRPr="00651D59" w:rsidRDefault="00C00EEC" w:rsidP="00C00EEC">
            <w:pPr>
              <w:spacing w:before="50" w:afterLines="50" w:line="520" w:lineRule="exact"/>
              <w:ind w:rightChars="-50" w:right="316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服务机构名称：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服务人员签字：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             </w:t>
            </w:r>
          </w:p>
          <w:p w:rsidR="00C00EEC" w:rsidRPr="00651D59" w:rsidRDefault="00C00EEC" w:rsidP="00C00EEC">
            <w:pPr>
              <w:spacing w:before="50" w:afterLines="50" w:line="520" w:lineRule="exact"/>
              <w:ind w:rightChars="-50" w:right="31680"/>
              <w:jc w:val="left"/>
              <w:rPr>
                <w:rFonts w:cs="Times New Roman"/>
                <w:b/>
                <w:bCs/>
                <w:kern w:val="0"/>
                <w:sz w:val="20"/>
                <w:szCs w:val="20"/>
              </w:rPr>
            </w:pP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残疾人或监护人签字：</w:t>
            </w:r>
            <w:r w:rsidRPr="00651D59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</w:t>
            </w:r>
            <w:r w:rsidRPr="00651D59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C00EEC" w:rsidRDefault="00C00EEC" w:rsidP="00F04A3B">
      <w:pPr>
        <w:rPr>
          <w:rFonts w:ascii="仿宋_GB2312" w:eastAsia="仿宋_GB2312" w:cs="Times New Roman"/>
        </w:rPr>
      </w:pPr>
      <w:r>
        <w:rPr>
          <w:rFonts w:eastAsia="楷体_GB2312"/>
        </w:rPr>
        <w:t xml:space="preserve">        </w:t>
      </w:r>
      <w:r>
        <w:rPr>
          <w:rFonts w:ascii="仿宋_GB2312" w:eastAsia="仿宋_GB2312" w:cs="仿宋_GB2312"/>
        </w:rPr>
        <w:t xml:space="preserve"> </w:t>
      </w:r>
      <w:r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“服务项目”内容参照附表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填写；</w:t>
      </w:r>
    </w:p>
    <w:p w:rsidR="00C00EEC" w:rsidRDefault="00C00EEC" w:rsidP="00E13038">
      <w:pPr>
        <w:ind w:left="31680" w:hangingChars="800" w:firstLine="31680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 xml:space="preserve">             2.</w:t>
      </w:r>
      <w:r>
        <w:rPr>
          <w:rFonts w:ascii="仿宋_GB2312" w:eastAsia="仿宋_GB2312" w:cs="仿宋_GB2312" w:hint="eastAsia"/>
        </w:rPr>
        <w:t>“按服务内容和标准提供服务”中所指服务内容和标准依据本市、区（县）《残疾人基本康复服务目录》中的“服务内容和标准”。</w:t>
      </w:r>
    </w:p>
    <w:p w:rsidR="00C00EEC" w:rsidRDefault="00C00EEC" w:rsidP="00F04A3B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 xml:space="preserve">             3. </w:t>
      </w:r>
      <w:r>
        <w:rPr>
          <w:rFonts w:ascii="仿宋_GB2312" w:eastAsia="仿宋_GB2312" w:cs="仿宋_GB2312" w:hint="eastAsia"/>
        </w:rPr>
        <w:t>残疾人或监护人在其接受服务后须在相应栏签字确认。</w:t>
      </w:r>
    </w:p>
    <w:p w:rsidR="00C00EEC" w:rsidRDefault="00C00EEC" w:rsidP="00F04A3B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 xml:space="preserve">             4. </w:t>
      </w:r>
      <w:r>
        <w:rPr>
          <w:rFonts w:ascii="仿宋_GB2312" w:eastAsia="仿宋_GB2312" w:cs="仿宋_GB2312" w:hint="eastAsia"/>
        </w:rPr>
        <w:t>本页由康复服务机构填写。</w:t>
      </w:r>
    </w:p>
    <w:p w:rsidR="00C00EEC" w:rsidRDefault="00C00EEC" w:rsidP="00E13038">
      <w:pPr>
        <w:spacing w:line="640" w:lineRule="exact"/>
        <w:ind w:firstLineChars="200" w:firstLine="31680"/>
        <w:rPr>
          <w:rFonts w:eastAsia="楷体_GB2312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第十七页：附表</w:t>
      </w:r>
      <w:r>
        <w:rPr>
          <w:rFonts w:eastAsia="楷体_GB2312"/>
          <w:b/>
          <w:bCs/>
          <w:sz w:val="28"/>
          <w:szCs w:val="28"/>
        </w:rPr>
        <w:t>1</w:t>
      </w:r>
    </w:p>
    <w:p w:rsidR="00C00EEC" w:rsidRDefault="00C00EEC" w:rsidP="00E13038">
      <w:pPr>
        <w:spacing w:line="640" w:lineRule="exact"/>
        <w:ind w:firstLineChars="200" w:firstLine="31680"/>
        <w:rPr>
          <w:rFonts w:eastAsia="楷体_GB2312" w:cs="Times New Roman"/>
          <w:b/>
          <w:bCs/>
          <w:sz w:val="28"/>
          <w:szCs w:val="28"/>
        </w:rPr>
      </w:pPr>
    </w:p>
    <w:p w:rsidR="00C00EEC" w:rsidRDefault="00C00EEC" w:rsidP="00E13038">
      <w:pPr>
        <w:spacing w:line="640" w:lineRule="exact"/>
        <w:ind w:firstLineChars="200" w:firstLine="31680"/>
        <w:rPr>
          <w:rFonts w:eastAsia="楷体_GB2312" w:cs="Times New Roman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第十八页：残疾人基本康复服务目录</w:t>
      </w:r>
    </w:p>
    <w:p w:rsidR="00C00EEC" w:rsidRDefault="00C00EEC" w:rsidP="00E13038">
      <w:pPr>
        <w:spacing w:line="240" w:lineRule="exact"/>
        <w:ind w:firstLineChars="200" w:firstLine="31680"/>
        <w:rPr>
          <w:rFonts w:eastAsia="楷体_GB2312" w:cs="Times New Roman"/>
          <w:b/>
          <w:bCs/>
          <w:sz w:val="28"/>
          <w:szCs w:val="28"/>
        </w:rPr>
      </w:pPr>
    </w:p>
    <w:p w:rsidR="00C00EEC" w:rsidRPr="007D3D44" w:rsidRDefault="00C00EEC" w:rsidP="00F04A3B">
      <w:pPr>
        <w:spacing w:line="240" w:lineRule="exact"/>
        <w:rPr>
          <w:rFonts w:eastAsia="楷体_GB2312" w:cs="Times New Roman"/>
          <w:b/>
          <w:bCs/>
          <w:sz w:val="28"/>
          <w:szCs w:val="28"/>
        </w:rPr>
      </w:pPr>
    </w:p>
    <w:p w:rsidR="00C00EEC" w:rsidRDefault="00C00EEC" w:rsidP="00E13038">
      <w:pPr>
        <w:spacing w:line="240" w:lineRule="exact"/>
        <w:ind w:firstLineChars="200" w:firstLine="31680"/>
        <w:rPr>
          <w:rFonts w:eastAsia="楷体_GB2312" w:cs="Times New Roman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封三：</w:t>
      </w:r>
    </w:p>
    <w:p w:rsidR="00C00EEC" w:rsidRDefault="00C00EEC" w:rsidP="00F04A3B">
      <w:pPr>
        <w:rPr>
          <w:rFonts w:eastAsia="楷体_GB2312" w:cs="Times New Roman"/>
        </w:rPr>
      </w:pPr>
    </w:p>
    <w:p w:rsidR="00C00EEC" w:rsidRDefault="00C00EEC" w:rsidP="00F04A3B">
      <w:pPr>
        <w:rPr>
          <w:rFonts w:eastAsia="楷体_GB2312" w:cs="Times New Roman"/>
          <w:b/>
          <w:bCs/>
          <w:sz w:val="28"/>
          <w:szCs w:val="28"/>
        </w:rPr>
      </w:pPr>
    </w:p>
    <w:p w:rsidR="00C00EEC" w:rsidRDefault="00C00EEC" w:rsidP="00E13038">
      <w:pPr>
        <w:ind w:firstLineChars="200" w:firstLine="31680"/>
        <w:rPr>
          <w:rFonts w:eastAsia="楷体_GB2312" w:cs="Times New Roman"/>
          <w:b/>
          <w:bCs/>
          <w:sz w:val="28"/>
          <w:szCs w:val="28"/>
        </w:rPr>
      </w:pPr>
      <w:r>
        <w:rPr>
          <w:rFonts w:eastAsia="楷体_GB2312" w:cs="楷体_GB2312" w:hint="eastAsia"/>
          <w:b/>
          <w:bCs/>
          <w:sz w:val="28"/>
          <w:szCs w:val="28"/>
        </w:rPr>
        <w:t>封底：</w:t>
      </w:r>
    </w:p>
    <w:p w:rsidR="00C00EEC" w:rsidRPr="00F04A3B" w:rsidRDefault="00C00EEC">
      <w:pPr>
        <w:rPr>
          <w:rFonts w:ascii="方正小标宋简体" w:eastAsia="方正小标宋简体" w:hAnsi="宋体" w:cs="Times New Roman"/>
          <w:b/>
          <w:bCs/>
          <w:sz w:val="30"/>
          <w:szCs w:val="30"/>
        </w:rPr>
      </w:pPr>
      <w:r>
        <w:rPr>
          <w:rFonts w:ascii="方正小标宋简体" w:eastAsia="方正小标宋简体" w:hAnsi="宋体" w:cs="方正小标宋简体" w:hint="eastAsia"/>
          <w:b/>
          <w:bCs/>
          <w:sz w:val="30"/>
          <w:szCs w:val="30"/>
        </w:rPr>
        <w:t>附件</w:t>
      </w:r>
      <w:r>
        <w:rPr>
          <w:rFonts w:ascii="方正小标宋简体" w:eastAsia="方正小标宋简体" w:hAnsi="宋体" w:cs="方正小标宋简体"/>
          <w:b/>
          <w:bCs/>
          <w:sz w:val="30"/>
          <w:szCs w:val="30"/>
        </w:rPr>
        <w:t>3</w:t>
      </w:r>
    </w:p>
    <w:p w:rsidR="00C00EEC" w:rsidRDefault="00C00EEC" w:rsidP="00F04A3B">
      <w:pPr>
        <w:jc w:val="center"/>
        <w:rPr>
          <w:rFonts w:ascii="方正小标宋简体" w:eastAsia="方正小标宋简体" w:hAnsi="华文中宋" w:cs="Times New Roman"/>
          <w:b/>
          <w:bCs/>
          <w:sz w:val="30"/>
          <w:szCs w:val="30"/>
        </w:rPr>
      </w:pPr>
      <w:r>
        <w:rPr>
          <w:rFonts w:ascii="方正小标宋简体" w:eastAsia="方正小标宋简体" w:hAnsi="华文中宋" w:cs="方正小标宋简体" w:hint="eastAsia"/>
          <w:b/>
          <w:bCs/>
          <w:sz w:val="30"/>
          <w:szCs w:val="30"/>
        </w:rPr>
        <w:t>残疾人精准康复服务补助申请审批表</w:t>
      </w:r>
    </w:p>
    <w:p w:rsidR="00C00EEC" w:rsidRDefault="00C00EEC" w:rsidP="00F04A3B">
      <w:pPr>
        <w:jc w:val="center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年度）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8"/>
        <w:gridCol w:w="1642"/>
        <w:gridCol w:w="1080"/>
        <w:gridCol w:w="720"/>
        <w:gridCol w:w="669"/>
        <w:gridCol w:w="141"/>
        <w:gridCol w:w="1134"/>
        <w:gridCol w:w="851"/>
        <w:gridCol w:w="567"/>
        <w:gridCol w:w="1075"/>
      </w:tblGrid>
      <w:tr w:rsidR="00C00EEC">
        <w:trPr>
          <w:trHeight w:val="616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642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C00EEC" w:rsidRDefault="00C00EEC" w:rsidP="003C093B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75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0EEC">
        <w:trPr>
          <w:trHeight w:val="565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722" w:type="dxa"/>
            <w:gridSpan w:val="2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残疾人证号</w:t>
            </w:r>
          </w:p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（持证必填）</w:t>
            </w:r>
          </w:p>
        </w:tc>
        <w:tc>
          <w:tcPr>
            <w:tcW w:w="3627" w:type="dxa"/>
            <w:gridSpan w:val="4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0EEC">
        <w:trPr>
          <w:trHeight w:val="583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残疾类别</w:t>
            </w:r>
          </w:p>
        </w:tc>
        <w:tc>
          <w:tcPr>
            <w:tcW w:w="7879" w:type="dxa"/>
            <w:gridSpan w:val="9"/>
            <w:vAlign w:val="center"/>
          </w:tcPr>
          <w:p w:rsidR="00C00EEC" w:rsidRDefault="00C00EEC" w:rsidP="003C093B"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cs="宋体" w:hint="eastAsia"/>
                <w:spacing w:val="-10"/>
                <w:sz w:val="24"/>
                <w:szCs w:val="24"/>
              </w:rPr>
              <w:t>视力□听力□言语□肢体□智力□精神□（多重残疾可多选）</w:t>
            </w:r>
          </w:p>
        </w:tc>
      </w:tr>
      <w:tr w:rsidR="00C00EEC">
        <w:trPr>
          <w:trHeight w:val="578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残疾等级</w:t>
            </w:r>
          </w:p>
        </w:tc>
        <w:tc>
          <w:tcPr>
            <w:tcW w:w="7879" w:type="dxa"/>
            <w:gridSpan w:val="9"/>
            <w:vAlign w:val="center"/>
          </w:tcPr>
          <w:p w:rsidR="00C00EEC" w:rsidRDefault="00C00EEC" w:rsidP="003C093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一级□二级□三级□四级□未定级□</w:t>
            </w:r>
          </w:p>
        </w:tc>
      </w:tr>
      <w:tr w:rsidR="00C00EEC">
        <w:trPr>
          <w:trHeight w:val="574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2722" w:type="dxa"/>
            <w:gridSpan w:val="2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C00EEC" w:rsidRDefault="00C00EEC" w:rsidP="003C093B">
            <w:pPr>
              <w:jc w:val="left"/>
              <w:rPr>
                <w:rFonts w:ascii="宋体" w:cs="Times New Roman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sz w:val="24"/>
                <w:szCs w:val="24"/>
              </w:rPr>
              <w:t>监护人姓名</w:t>
            </w:r>
          </w:p>
        </w:tc>
        <w:tc>
          <w:tcPr>
            <w:tcW w:w="1275" w:type="dxa"/>
            <w:gridSpan w:val="2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075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0EEC">
        <w:trPr>
          <w:trHeight w:val="1076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家庭经济状况</w:t>
            </w:r>
          </w:p>
        </w:tc>
        <w:tc>
          <w:tcPr>
            <w:tcW w:w="5386" w:type="dxa"/>
            <w:gridSpan w:val="6"/>
          </w:tcPr>
          <w:p w:rsidR="00C00EEC" w:rsidRDefault="00C00EEC" w:rsidP="003C093B">
            <w:pPr>
              <w:rPr>
                <w:rFonts w:ascii="宋体" w:cs="Times New Roman"/>
                <w:sz w:val="24"/>
                <w:szCs w:val="24"/>
              </w:rPr>
            </w:pPr>
          </w:p>
          <w:p w:rsidR="00C00EEC" w:rsidRDefault="00C00EEC" w:rsidP="003C093B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</w:rPr>
              <w:t>家庭人均收入低于当地城乡居民最低生活保障线</w:t>
            </w:r>
          </w:p>
          <w:p w:rsidR="00C00EEC" w:rsidRDefault="00C00EEC" w:rsidP="003C093B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</w:rPr>
              <w:t>家庭经济困难</w:t>
            </w:r>
          </w:p>
        </w:tc>
        <w:tc>
          <w:tcPr>
            <w:tcW w:w="851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</w:t>
            </w:r>
          </w:p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1642" w:type="dxa"/>
            <w:gridSpan w:val="2"/>
            <w:vAlign w:val="center"/>
          </w:tcPr>
          <w:p w:rsidR="00C00EEC" w:rsidRDefault="00C00EEC" w:rsidP="00B540AF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□农业户</w:t>
            </w:r>
          </w:p>
          <w:p w:rsidR="00C00EEC" w:rsidRDefault="00C00EEC" w:rsidP="00B540AF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□非农业户</w:t>
            </w:r>
          </w:p>
        </w:tc>
      </w:tr>
      <w:tr w:rsidR="00C00EEC">
        <w:trPr>
          <w:trHeight w:val="978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享受医疗保险情况</w:t>
            </w:r>
          </w:p>
        </w:tc>
        <w:tc>
          <w:tcPr>
            <w:tcW w:w="7879" w:type="dxa"/>
            <w:gridSpan w:val="9"/>
            <w:tcBorders>
              <w:top w:val="nil"/>
            </w:tcBorders>
            <w:vAlign w:val="center"/>
          </w:tcPr>
          <w:p w:rsidR="00C00EEC" w:rsidRDefault="00C00EEC" w:rsidP="003C093B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□享受城镇职工基本医疗保险□享受城乡居民基本医疗保险</w:t>
            </w:r>
          </w:p>
          <w:p w:rsidR="00C00EEC" w:rsidRDefault="00C00EEC" w:rsidP="003C093B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□享受医疗救助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□享受其他保险</w:t>
            </w:r>
          </w:p>
          <w:p w:rsidR="00C00EEC" w:rsidRDefault="00C00EEC" w:rsidP="003C093B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□无医疗保险</w:t>
            </w:r>
          </w:p>
        </w:tc>
      </w:tr>
      <w:tr w:rsidR="00C00EEC">
        <w:trPr>
          <w:trHeight w:val="840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康复需求项目</w:t>
            </w:r>
          </w:p>
        </w:tc>
        <w:tc>
          <w:tcPr>
            <w:tcW w:w="7879" w:type="dxa"/>
            <w:gridSpan w:val="9"/>
            <w:tcBorders>
              <w:top w:val="nil"/>
            </w:tcBorders>
          </w:tcPr>
          <w:p w:rsidR="00C00EEC" w:rsidRDefault="00C00EEC" w:rsidP="003C093B">
            <w:pPr>
              <w:rPr>
                <w:rFonts w:ascii="宋体" w:cs="Times New Roman"/>
                <w:sz w:val="24"/>
                <w:szCs w:val="24"/>
                <w:u w:val="single"/>
              </w:rPr>
            </w:pPr>
          </w:p>
          <w:p w:rsidR="00C00EEC" w:rsidRDefault="00C00EEC" w:rsidP="00C00EEC">
            <w:pPr>
              <w:ind w:firstLineChars="700" w:firstLine="31680"/>
              <w:rPr>
                <w:rFonts w:ascii="宋体" w:cs="Times New Roman"/>
                <w:sz w:val="24"/>
                <w:szCs w:val="24"/>
                <w:u w:val="single"/>
              </w:rPr>
            </w:pPr>
          </w:p>
          <w:p w:rsidR="00C00EEC" w:rsidRDefault="00C00EEC" w:rsidP="00C00EEC">
            <w:pPr>
              <w:ind w:firstLineChars="1200" w:firstLine="31680"/>
              <w:rPr>
                <w:rFonts w:ascii="宋体" w:cs="Times New Roman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（附评估机构出具的“康复需求评估意见”）</w:t>
            </w:r>
          </w:p>
        </w:tc>
      </w:tr>
      <w:tr w:rsidR="00C00EEC">
        <w:trPr>
          <w:trHeight w:val="852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残疾人或监护人申请</w:t>
            </w:r>
          </w:p>
        </w:tc>
        <w:tc>
          <w:tcPr>
            <w:tcW w:w="7879" w:type="dxa"/>
            <w:gridSpan w:val="9"/>
          </w:tcPr>
          <w:p w:rsidR="00C00EEC" w:rsidRDefault="00C00EEC" w:rsidP="00C00EEC">
            <w:pPr>
              <w:ind w:firstLineChars="1800" w:firstLine="31680"/>
              <w:rPr>
                <w:rFonts w:ascii="宋体" w:cs="Times New Roman"/>
                <w:sz w:val="24"/>
                <w:szCs w:val="24"/>
              </w:rPr>
            </w:pPr>
          </w:p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申请人：</w:t>
            </w:r>
          </w:p>
          <w:p w:rsidR="00C00EEC" w:rsidRDefault="00C00EEC" w:rsidP="00C00EEC">
            <w:pPr>
              <w:ind w:firstLineChars="20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00EEC">
        <w:trPr>
          <w:trHeight w:val="1066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社区（村）委会</w:t>
            </w:r>
          </w:p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879" w:type="dxa"/>
            <w:gridSpan w:val="9"/>
          </w:tcPr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</w:p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审核人：</w:t>
            </w:r>
          </w:p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章</w:t>
            </w:r>
          </w:p>
          <w:p w:rsidR="00C00EEC" w:rsidRDefault="00C00EEC" w:rsidP="00C00EEC">
            <w:pPr>
              <w:ind w:firstLineChars="20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00EEC">
        <w:trPr>
          <w:trHeight w:val="956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乡镇（街道）政府意见</w:t>
            </w:r>
          </w:p>
        </w:tc>
        <w:tc>
          <w:tcPr>
            <w:tcW w:w="7879" w:type="dxa"/>
            <w:gridSpan w:val="9"/>
          </w:tcPr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</w:p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审核人：</w:t>
            </w:r>
          </w:p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章</w:t>
            </w:r>
          </w:p>
          <w:p w:rsidR="00C00EEC" w:rsidRDefault="00C00EEC" w:rsidP="00C00EEC">
            <w:pPr>
              <w:ind w:firstLineChars="20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00EEC">
        <w:trPr>
          <w:trHeight w:val="1214"/>
          <w:jc w:val="center"/>
        </w:trPr>
        <w:tc>
          <w:tcPr>
            <w:tcW w:w="1778" w:type="dxa"/>
            <w:vAlign w:val="center"/>
          </w:tcPr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县（市、区）</w:t>
            </w:r>
          </w:p>
          <w:p w:rsidR="00C00EEC" w:rsidRDefault="00C00EEC" w:rsidP="003C093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残联审批意见</w:t>
            </w:r>
          </w:p>
        </w:tc>
        <w:tc>
          <w:tcPr>
            <w:tcW w:w="7879" w:type="dxa"/>
            <w:gridSpan w:val="9"/>
          </w:tcPr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</w:p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审核人：</w:t>
            </w:r>
          </w:p>
          <w:p w:rsidR="00C00EEC" w:rsidRDefault="00C00EEC" w:rsidP="00C00EEC">
            <w:pPr>
              <w:ind w:firstLineChars="20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章</w:t>
            </w:r>
          </w:p>
          <w:p w:rsidR="00C00EEC" w:rsidRDefault="00C00EEC" w:rsidP="00C00EEC">
            <w:pPr>
              <w:ind w:firstLineChars="20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C00EEC" w:rsidRDefault="00C00EEC" w:rsidP="00F04A3B">
      <w:pPr>
        <w:spacing w:line="32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填表说明：</w:t>
      </w:r>
    </w:p>
    <w:p w:rsidR="00C00EEC" w:rsidRDefault="00C00EEC" w:rsidP="007D3D44">
      <w:pPr>
        <w:spacing w:line="240" w:lineRule="exact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1.</w:t>
      </w:r>
      <w:r>
        <w:rPr>
          <w:rFonts w:ascii="仿宋" w:eastAsia="仿宋" w:hAnsi="仿宋" w:cs="仿宋" w:hint="eastAsia"/>
        </w:rPr>
        <w:t>此表由残疾人或其监护人填写，经社区康复协调员逐级审核上报至县（市、区）残联，由县（市、区）审批并留存。</w:t>
      </w:r>
    </w:p>
    <w:p w:rsidR="00C00EEC" w:rsidRDefault="00C00EEC" w:rsidP="007D3D44">
      <w:pPr>
        <w:spacing w:line="240" w:lineRule="exact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仿宋"/>
        </w:rPr>
        <w:t>2.</w:t>
      </w:r>
      <w:r>
        <w:rPr>
          <w:rFonts w:ascii="仿宋" w:eastAsia="仿宋" w:hAnsi="仿宋" w:cs="仿宋" w:hint="eastAsia"/>
        </w:rPr>
        <w:t>“康复需求项目”栏依据评估机构出具的“康复需求评估意见”填写。评估机构出具的“康复需求评估意见”须加盖评估机构公章。</w:t>
      </w:r>
    </w:p>
    <w:p w:rsidR="00C00EEC" w:rsidRPr="00F04A3B" w:rsidRDefault="00C00EEC" w:rsidP="00F04A3B">
      <w:pPr>
        <w:jc w:val="left"/>
        <w:rPr>
          <w:rFonts w:ascii="黑体" w:eastAsia="黑体" w:hAnsi="黑体" w:cs="黑体"/>
          <w:sz w:val="30"/>
          <w:szCs w:val="30"/>
        </w:rPr>
      </w:pPr>
      <w:r w:rsidRPr="00F04A3B">
        <w:rPr>
          <w:rFonts w:ascii="黑体" w:eastAsia="黑体" w:hAnsi="黑体" w:cs="黑体" w:hint="eastAsia"/>
          <w:sz w:val="30"/>
          <w:szCs w:val="30"/>
        </w:rPr>
        <w:t>附件</w:t>
      </w:r>
      <w:r w:rsidRPr="00F04A3B">
        <w:rPr>
          <w:rFonts w:ascii="黑体" w:eastAsia="黑体" w:hAnsi="黑体" w:cs="黑体"/>
          <w:sz w:val="30"/>
          <w:szCs w:val="30"/>
        </w:rPr>
        <w:t>4</w:t>
      </w:r>
    </w:p>
    <w:p w:rsidR="00C00EEC" w:rsidRPr="00F04A3B" w:rsidRDefault="00C00EEC" w:rsidP="00E13038">
      <w:pPr>
        <w:ind w:firstLineChars="800" w:firstLine="31680"/>
        <w:rPr>
          <w:rFonts w:ascii="方正小标宋简体" w:eastAsia="方正小标宋简体" w:cs="Times New Roman"/>
          <w:b/>
          <w:bCs/>
          <w:sz w:val="30"/>
          <w:szCs w:val="30"/>
        </w:rPr>
      </w:pPr>
      <w:r w:rsidRPr="00F04A3B">
        <w:rPr>
          <w:rFonts w:ascii="方正小标宋简体" w:eastAsia="方正小标宋简体" w:cs="方正小标宋简体" w:hint="eastAsia"/>
          <w:b/>
          <w:bCs/>
          <w:sz w:val="30"/>
          <w:szCs w:val="30"/>
        </w:rPr>
        <w:t>残疾人精准康复服务卡</w:t>
      </w:r>
    </w:p>
    <w:p w:rsidR="00C00EEC" w:rsidRPr="00F04A3B" w:rsidRDefault="00C00EEC" w:rsidP="00F04A3B">
      <w:pPr>
        <w:rPr>
          <w:rFonts w:eastAsia="仿宋_GB2312" w:cs="Times New Roman"/>
          <w:sz w:val="32"/>
          <w:szCs w:val="32"/>
        </w:rPr>
      </w:pPr>
      <w:r w:rsidRPr="00F04A3B">
        <w:rPr>
          <w:rFonts w:eastAsia="仿宋_GB2312" w:cs="仿宋_GB2312" w:hint="eastAsia"/>
          <w:sz w:val="32"/>
          <w:szCs w:val="32"/>
        </w:rPr>
        <w:t>正面：</w:t>
      </w:r>
    </w:p>
    <w:p w:rsidR="00C00EEC" w:rsidRPr="00F04A3B" w:rsidRDefault="00C00EEC" w:rsidP="00F04A3B">
      <w:pPr>
        <w:rPr>
          <w:rFonts w:eastAsia="仿宋_GB2312" w:cs="Times New Roman"/>
          <w:sz w:val="32"/>
          <w:szCs w:val="32"/>
        </w:rPr>
      </w:pPr>
    </w:p>
    <w:p w:rsidR="00C00EEC" w:rsidRPr="00F04A3B" w:rsidRDefault="00C00EEC" w:rsidP="00F04A3B">
      <w:pPr>
        <w:rPr>
          <w:rFonts w:eastAsia="仿宋_GB2312" w:cs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17.15pt;margin-top:12.25pt;width:427.5pt;height:192.55pt;z-index:251659264;visibility:visible" fillcolor="window" strokeweight=".5pt">
            <v:textbox>
              <w:txbxContent>
                <w:p w:rsidR="00C00EEC" w:rsidRDefault="00C00EEC" w:rsidP="00E13038">
                  <w:pPr>
                    <w:ind w:firstLineChars="800" w:firstLine="31680"/>
                    <w:rPr>
                      <w:rFonts w:cs="Times New Roman"/>
                    </w:rPr>
                  </w:pPr>
                </w:p>
                <w:p w:rsidR="00C00EEC" w:rsidRDefault="00C00EEC" w:rsidP="00E13038">
                  <w:pPr>
                    <w:ind w:firstLineChars="800" w:firstLine="31680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残疾人精准康复服务卡</w:t>
                  </w:r>
                </w:p>
                <w:p w:rsidR="00C00EEC" w:rsidRDefault="00C00EEC" w:rsidP="005F2F2E">
                  <w:pPr>
                    <w:spacing w:beforeLines="50" w:line="360" w:lineRule="auto"/>
                  </w:pPr>
                  <w:r>
                    <w:rPr>
                      <w:rFonts w:cs="宋体" w:hint="eastAsia"/>
                    </w:rPr>
                    <w:t>姓名：</w:t>
                  </w:r>
                  <w:r>
                    <w:t xml:space="preserve">       </w:t>
                  </w:r>
                </w:p>
                <w:p w:rsidR="00C00EEC" w:rsidRDefault="00C00EEC" w:rsidP="005F2F2E">
                  <w:pPr>
                    <w:spacing w:beforeLines="50" w:line="360" w:lineRule="auto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身份证号或残疾人证号：</w:t>
                  </w:r>
                </w:p>
              </w:txbxContent>
            </v:textbox>
          </v:shape>
        </w:pict>
      </w:r>
    </w:p>
    <w:p w:rsidR="00C00EEC" w:rsidRPr="00F04A3B" w:rsidRDefault="00C00EEC" w:rsidP="00F04A3B">
      <w:pPr>
        <w:rPr>
          <w:rFonts w:eastAsia="仿宋_GB2312" w:cs="Times New Roman"/>
          <w:sz w:val="32"/>
          <w:szCs w:val="32"/>
        </w:rPr>
      </w:pPr>
    </w:p>
    <w:p w:rsidR="00C00EEC" w:rsidRPr="00F04A3B" w:rsidRDefault="00C00EEC" w:rsidP="00F04A3B">
      <w:pPr>
        <w:rPr>
          <w:rFonts w:eastAsia="仿宋_GB2312" w:cs="Times New Roman"/>
          <w:sz w:val="32"/>
          <w:szCs w:val="32"/>
        </w:rPr>
      </w:pPr>
    </w:p>
    <w:p w:rsidR="00C00EEC" w:rsidRPr="00F04A3B" w:rsidRDefault="00C00EEC" w:rsidP="00E13038">
      <w:pPr>
        <w:ind w:firstLineChars="200" w:firstLine="31680"/>
        <w:rPr>
          <w:rFonts w:eastAsia="仿宋_GB2312" w:cs="Times New Roman"/>
          <w:sz w:val="32"/>
          <w:szCs w:val="32"/>
        </w:rPr>
      </w:pPr>
    </w:p>
    <w:p w:rsidR="00C00EEC" w:rsidRPr="00F04A3B" w:rsidRDefault="00C00EEC" w:rsidP="00E13038">
      <w:pPr>
        <w:ind w:firstLineChars="200" w:firstLine="31680"/>
        <w:rPr>
          <w:rFonts w:eastAsia="仿宋_GB2312" w:cs="Times New Roman"/>
          <w:sz w:val="32"/>
          <w:szCs w:val="32"/>
        </w:rPr>
      </w:pPr>
    </w:p>
    <w:p w:rsidR="00C00EEC" w:rsidRPr="00F04A3B" w:rsidRDefault="00C00EEC" w:rsidP="00E13038">
      <w:pPr>
        <w:ind w:firstLineChars="200" w:firstLine="31680"/>
        <w:rPr>
          <w:rFonts w:eastAsia="仿宋_GB2312" w:cs="Times New Roman"/>
          <w:sz w:val="32"/>
          <w:szCs w:val="32"/>
        </w:rPr>
      </w:pPr>
    </w:p>
    <w:p w:rsidR="00C00EEC" w:rsidRPr="00F04A3B" w:rsidRDefault="00C00EEC" w:rsidP="00F04A3B">
      <w:pPr>
        <w:rPr>
          <w:rFonts w:eastAsia="仿宋_GB2312" w:cs="Times New Roman"/>
          <w:sz w:val="32"/>
          <w:szCs w:val="32"/>
        </w:rPr>
      </w:pPr>
    </w:p>
    <w:p w:rsidR="00C00EEC" w:rsidRPr="00F04A3B" w:rsidRDefault="00C00EEC" w:rsidP="00F04A3B">
      <w:pPr>
        <w:rPr>
          <w:rFonts w:eastAsia="仿宋_GB2312" w:cs="Times New Roman"/>
          <w:sz w:val="32"/>
          <w:szCs w:val="32"/>
        </w:rPr>
      </w:pPr>
      <w:r w:rsidRPr="00F04A3B">
        <w:rPr>
          <w:rFonts w:eastAsia="仿宋_GB2312" w:cs="仿宋_GB2312" w:hint="eastAsia"/>
          <w:sz w:val="32"/>
          <w:szCs w:val="32"/>
        </w:rPr>
        <w:t>背面：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77"/>
      </w:tblGrid>
      <w:tr w:rsidR="00C00EEC" w:rsidRPr="00F04A3B" w:rsidTr="00F05CBD">
        <w:trPr>
          <w:trHeight w:val="4264"/>
          <w:jc w:val="center"/>
        </w:trPr>
        <w:tc>
          <w:tcPr>
            <w:tcW w:w="8677" w:type="dxa"/>
          </w:tcPr>
          <w:p w:rsidR="00C00EEC" w:rsidRPr="00651D59" w:rsidRDefault="00C00EEC" w:rsidP="00F04A3B">
            <w:pPr>
              <w:rPr>
                <w:rFonts w:eastAsia="仿宋_GB2312" w:cs="Times New Roman"/>
                <w:sz w:val="11"/>
                <w:szCs w:val="11"/>
              </w:rPr>
            </w:pPr>
          </w:p>
          <w:p w:rsidR="00C00EEC" w:rsidRPr="00651D59" w:rsidRDefault="00C00EEC" w:rsidP="00F04A3B">
            <w:pPr>
              <w:rPr>
                <w:rFonts w:eastAsia="仿宋_GB2312" w:cs="Times New Roman"/>
                <w:sz w:val="32"/>
                <w:szCs w:val="32"/>
              </w:rPr>
            </w:pPr>
          </w:p>
          <w:p w:rsidR="00C00EEC" w:rsidRPr="00651D59" w:rsidRDefault="00C00EEC" w:rsidP="00F04A3B">
            <w:pPr>
              <w:rPr>
                <w:rFonts w:eastAsia="仿宋_GB2312"/>
                <w:sz w:val="32"/>
                <w:szCs w:val="32"/>
                <w:u w:val="single"/>
              </w:rPr>
            </w:pPr>
            <w:r w:rsidRPr="00651D59">
              <w:rPr>
                <w:rFonts w:eastAsia="仿宋_GB2312" w:cs="仿宋_GB2312" w:hint="eastAsia"/>
                <w:sz w:val="32"/>
                <w:szCs w:val="32"/>
              </w:rPr>
              <w:t>康复服务项目：</w:t>
            </w:r>
            <w:r w:rsidRPr="00651D59"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</w:t>
            </w:r>
          </w:p>
          <w:p w:rsidR="00C00EEC" w:rsidRPr="00651D59" w:rsidRDefault="00C00EEC" w:rsidP="005F2F2E">
            <w:pPr>
              <w:spacing w:beforeLines="50"/>
              <w:rPr>
                <w:rFonts w:eastAsia="仿宋_GB2312"/>
                <w:sz w:val="32"/>
                <w:szCs w:val="32"/>
                <w:u w:val="single"/>
              </w:rPr>
            </w:pPr>
            <w:r w:rsidRPr="00651D59">
              <w:rPr>
                <w:rFonts w:eastAsia="仿宋_GB2312" w:cs="仿宋_GB2312" w:hint="eastAsia"/>
                <w:sz w:val="32"/>
                <w:szCs w:val="32"/>
              </w:rPr>
              <w:t>定点康复机构：</w:t>
            </w:r>
            <w:r w:rsidRPr="00651D59"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</w:t>
            </w:r>
          </w:p>
          <w:p w:rsidR="00C00EEC" w:rsidRPr="00651D59" w:rsidRDefault="00C00EEC" w:rsidP="00F04A3B">
            <w:pPr>
              <w:rPr>
                <w:rFonts w:eastAsia="仿宋_GB2312"/>
                <w:sz w:val="32"/>
                <w:szCs w:val="32"/>
                <w:u w:val="single"/>
              </w:rPr>
            </w:pPr>
            <w:r w:rsidRPr="00651D59">
              <w:rPr>
                <w:rFonts w:eastAsia="仿宋_GB2312"/>
                <w:sz w:val="32"/>
                <w:szCs w:val="32"/>
              </w:rPr>
              <w:t xml:space="preserve">              </w:t>
            </w:r>
            <w:r w:rsidRPr="00651D59"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</w:t>
            </w:r>
          </w:p>
          <w:p w:rsidR="00C00EEC" w:rsidRPr="00651D59" w:rsidRDefault="00C00EEC" w:rsidP="00F04A3B">
            <w:pPr>
              <w:rPr>
                <w:rFonts w:eastAsia="仿宋_GB2312" w:cs="Times New Roman"/>
                <w:sz w:val="32"/>
                <w:szCs w:val="32"/>
              </w:rPr>
            </w:pPr>
            <w:r w:rsidRPr="00651D59">
              <w:rPr>
                <w:rFonts w:eastAsia="仿宋_GB2312" w:cs="仿宋_GB2312" w:hint="eastAsia"/>
                <w:sz w:val="32"/>
                <w:szCs w:val="32"/>
              </w:rPr>
              <w:t>补贴方式：免费</w:t>
            </w:r>
            <w:r w:rsidRPr="00651D59">
              <w:rPr>
                <w:rFonts w:eastAsia="仿宋_GB2312" w:cs="仿宋_GB2312" w:hint="eastAsia"/>
                <w:spacing w:val="-10"/>
                <w:sz w:val="32"/>
                <w:szCs w:val="32"/>
              </w:rPr>
              <w:t>□</w:t>
            </w:r>
            <w:r w:rsidRPr="00651D59">
              <w:rPr>
                <w:rFonts w:eastAsia="仿宋_GB2312"/>
                <w:sz w:val="32"/>
                <w:szCs w:val="32"/>
              </w:rPr>
              <w:t xml:space="preserve">   </w:t>
            </w:r>
            <w:r w:rsidRPr="00651D59">
              <w:rPr>
                <w:rFonts w:eastAsia="仿宋_GB2312" w:cs="仿宋_GB2312" w:hint="eastAsia"/>
                <w:sz w:val="32"/>
                <w:szCs w:val="32"/>
              </w:rPr>
              <w:t>定额补助</w:t>
            </w:r>
            <w:r w:rsidRPr="00651D59">
              <w:rPr>
                <w:rFonts w:eastAsia="仿宋_GB2312" w:cs="仿宋_GB2312" w:hint="eastAsia"/>
                <w:spacing w:val="-10"/>
                <w:sz w:val="32"/>
                <w:szCs w:val="32"/>
              </w:rPr>
              <w:t>□</w:t>
            </w:r>
          </w:p>
          <w:p w:rsidR="00C00EEC" w:rsidRPr="00651D59" w:rsidRDefault="00C00EEC" w:rsidP="00C00EEC">
            <w:pPr>
              <w:ind w:firstLineChars="1350" w:firstLine="31680"/>
              <w:rPr>
                <w:rFonts w:eastAsia="仿宋_GB2312" w:cs="Times New Roman"/>
                <w:sz w:val="32"/>
                <w:szCs w:val="32"/>
              </w:rPr>
            </w:pPr>
          </w:p>
          <w:p w:rsidR="00C00EEC" w:rsidRPr="00651D59" w:rsidRDefault="00C00EEC" w:rsidP="00C00EEC">
            <w:pPr>
              <w:ind w:firstLineChars="1350" w:firstLine="31680"/>
              <w:rPr>
                <w:rFonts w:eastAsia="仿宋_GB2312" w:cs="Times New Roman"/>
                <w:sz w:val="32"/>
                <w:szCs w:val="32"/>
              </w:rPr>
            </w:pPr>
            <w:r w:rsidRPr="00651D59">
              <w:rPr>
                <w:rFonts w:eastAsia="仿宋_GB2312"/>
                <w:sz w:val="32"/>
                <w:szCs w:val="32"/>
              </w:rPr>
              <w:t>**</w:t>
            </w:r>
            <w:bookmarkStart w:id="0" w:name="_GoBack"/>
            <w:bookmarkEnd w:id="0"/>
            <w:r w:rsidRPr="00651D59">
              <w:rPr>
                <w:rFonts w:eastAsia="仿宋_GB2312" w:cs="仿宋_GB2312" w:hint="eastAsia"/>
                <w:sz w:val="32"/>
                <w:szCs w:val="32"/>
              </w:rPr>
              <w:t>残疾人联合会（盖章）</w:t>
            </w:r>
          </w:p>
        </w:tc>
      </w:tr>
    </w:tbl>
    <w:p w:rsidR="00C00EEC" w:rsidRDefault="00C00EEC">
      <w:pPr>
        <w:rPr>
          <w:rFonts w:cs="Times New Roman"/>
        </w:rPr>
      </w:pPr>
    </w:p>
    <w:p w:rsidR="00C00EEC" w:rsidRPr="00F04A3B" w:rsidRDefault="00C00EEC">
      <w:pPr>
        <w:rPr>
          <w:rFonts w:cs="Times New Roman"/>
        </w:rPr>
      </w:pPr>
    </w:p>
    <w:sectPr w:rsidR="00C00EEC" w:rsidRPr="00F04A3B" w:rsidSect="0050078C">
      <w:footerReference w:type="default" r:id="rId7"/>
      <w:pgSz w:w="11906" w:h="16838" w:code="9"/>
      <w:pgMar w:top="1418" w:right="1588" w:bottom="1418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EEC" w:rsidRDefault="00C00E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0EEC" w:rsidRDefault="00C00E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EC" w:rsidRPr="0050078C" w:rsidRDefault="00C00EEC" w:rsidP="0050078C">
    <w:pPr>
      <w:pStyle w:val="Footer"/>
      <w:framePr w:w="1134" w:wrap="auto" w:vAnchor="text" w:hAnchor="margin" w:xAlign="outside" w:y="1"/>
      <w:jc w:val="center"/>
      <w:rPr>
        <w:rStyle w:val="PageNumber"/>
        <w:rFonts w:cs="Times New Roman"/>
        <w:sz w:val="28"/>
        <w:szCs w:val="28"/>
      </w:rPr>
    </w:pPr>
    <w:r w:rsidRPr="0050078C">
      <w:rPr>
        <w:rStyle w:val="PageNumber"/>
        <w:sz w:val="28"/>
        <w:szCs w:val="28"/>
      </w:rPr>
      <w:fldChar w:fldCharType="begin"/>
    </w:r>
    <w:r w:rsidRPr="0050078C">
      <w:rPr>
        <w:rStyle w:val="PageNumber"/>
        <w:sz w:val="28"/>
        <w:szCs w:val="28"/>
      </w:rPr>
      <w:instrText xml:space="preserve">PAGE  </w:instrText>
    </w:r>
    <w:r w:rsidRPr="0050078C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- 5 -</w:t>
    </w:r>
    <w:r w:rsidRPr="0050078C">
      <w:rPr>
        <w:rStyle w:val="PageNumber"/>
        <w:sz w:val="28"/>
        <w:szCs w:val="28"/>
      </w:rPr>
      <w:fldChar w:fldCharType="end"/>
    </w:r>
  </w:p>
  <w:p w:rsidR="00C00EEC" w:rsidRDefault="00C00EEC" w:rsidP="007D3D44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EEC" w:rsidRDefault="00C00E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0EEC" w:rsidRDefault="00C00E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3B"/>
    <w:rsid w:val="001C3F21"/>
    <w:rsid w:val="001D4A23"/>
    <w:rsid w:val="00263EF7"/>
    <w:rsid w:val="003C093B"/>
    <w:rsid w:val="003D0587"/>
    <w:rsid w:val="00406658"/>
    <w:rsid w:val="004C1953"/>
    <w:rsid w:val="0050078C"/>
    <w:rsid w:val="005F2F2E"/>
    <w:rsid w:val="00651D59"/>
    <w:rsid w:val="007D3D44"/>
    <w:rsid w:val="00831EFA"/>
    <w:rsid w:val="00A967B3"/>
    <w:rsid w:val="00B230D5"/>
    <w:rsid w:val="00B540AF"/>
    <w:rsid w:val="00C00EEC"/>
    <w:rsid w:val="00C524E2"/>
    <w:rsid w:val="00E13038"/>
    <w:rsid w:val="00E5432D"/>
    <w:rsid w:val="00F04A3B"/>
    <w:rsid w:val="00F05CBD"/>
    <w:rsid w:val="00F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3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04A3B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04A3B"/>
    <w:rPr>
      <w:rFonts w:ascii="宋体" w:eastAsia="宋体" w:hAnsi="Courier New" w:cs="宋体"/>
      <w:sz w:val="21"/>
      <w:szCs w:val="21"/>
    </w:rPr>
  </w:style>
  <w:style w:type="table" w:styleId="TableGrid">
    <w:name w:val="Table Grid"/>
    <w:basedOn w:val="TableNormal"/>
    <w:uiPriority w:val="99"/>
    <w:rsid w:val="00F04A3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F04A3B"/>
    <w:rPr>
      <w:rFonts w:eastAsia="仿宋_GB2312" w:cs="Calibri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D3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D3D44"/>
  </w:style>
  <w:style w:type="paragraph" w:styleId="Header">
    <w:name w:val="header"/>
    <w:basedOn w:val="Normal"/>
    <w:link w:val="HeaderChar"/>
    <w:uiPriority w:val="99"/>
    <w:rsid w:val="00500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249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299</Words>
  <Characters>1707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林彩玲</cp:lastModifiedBy>
  <cp:revision>11</cp:revision>
  <dcterms:created xsi:type="dcterms:W3CDTF">2017-03-23T00:52:00Z</dcterms:created>
  <dcterms:modified xsi:type="dcterms:W3CDTF">2017-04-20T03:15:00Z</dcterms:modified>
</cp:coreProperties>
</file>